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E5219" w14:paraId="1AE6ACF9" w14:textId="77777777" w:rsidTr="002E5219">
        <w:tc>
          <w:tcPr>
            <w:tcW w:w="9209" w:type="dxa"/>
          </w:tcPr>
          <w:p w14:paraId="18A41680" w14:textId="77777777" w:rsidR="002E5219" w:rsidRDefault="002E5219">
            <w:pPr>
              <w:bidi/>
              <w:rPr>
                <w:rFonts w:eastAsiaTheme="minorHAnsi" w:cstheme="minorBidi"/>
                <w:b/>
                <w:bCs/>
                <w:sz w:val="26"/>
                <w:szCs w:val="26"/>
                <w:lang w:val="en-AU" w:eastAsia="en-US"/>
              </w:rPr>
            </w:pPr>
          </w:p>
          <w:p w14:paraId="50953B01" w14:textId="77777777" w:rsidR="002E5219" w:rsidRDefault="002E5219">
            <w:pPr>
              <w:bidi/>
              <w:rPr>
                <w:b/>
                <w:bCs/>
                <w:sz w:val="26"/>
                <w:szCs w:val="26"/>
              </w:rPr>
            </w:pPr>
          </w:p>
          <w:p w14:paraId="69FFF1A8" w14:textId="434C2A14" w:rsidR="002E5219" w:rsidRDefault="002E5219" w:rsidP="002E5219">
            <w:pPr>
              <w:bidi/>
              <w:rPr>
                <w:b/>
                <w:bCs/>
                <w:sz w:val="26"/>
                <w:szCs w:val="26"/>
              </w:rPr>
            </w:pPr>
          </w:p>
        </w:tc>
      </w:tr>
      <w:tr w:rsidR="002E5219" w14:paraId="49B8B151" w14:textId="77777777" w:rsidTr="002E5219">
        <w:tc>
          <w:tcPr>
            <w:tcW w:w="9209" w:type="dxa"/>
          </w:tcPr>
          <w:p w14:paraId="25DE4AE2" w14:textId="77777777" w:rsidR="002E5219" w:rsidRDefault="002E5219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حکومت استرالیا مردمای ره که د استرالیا زندگی نن کمک مالی قد بل برق شی فراهم مونه.</w:t>
            </w:r>
          </w:p>
          <w:p w14:paraId="3B7F1CC4" w14:textId="77777777" w:rsidR="002E5219" w:rsidRDefault="002E5219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بین جولای 2024 تا جون 2025، خانوارها تا مبلغ 300 دالر کمک قد بل برق خو، و کسب و کارای مستحق تا 325 دالر کمک مالی دریافت خواد کد.</w:t>
            </w:r>
          </w:p>
          <w:p w14:paraId="0DF683D4" w14:textId="77777777" w:rsidR="002E5219" w:rsidRDefault="002E5219">
            <w:pPr>
              <w:bidi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د اکثر موارد، ای کمک مالی به صورت اتومات بله حساب بل برق شیم اضافه موشه.</w:t>
            </w:r>
          </w:p>
          <w:p w14:paraId="6CC02B52" w14:textId="77777777" w:rsidR="002E5219" w:rsidRDefault="002E5219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نظر به جایی که زندگی مونید، دو یا چار کمک مالی بلده بل خو دریافت خواد کدید.</w:t>
            </w:r>
          </w:p>
          <w:p w14:paraId="7A1F25B2" w14:textId="77777777" w:rsidR="002E5219" w:rsidRDefault="002E5219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هر کدم ازی کمک مالی د بله بل شیم نوشته موشه.</w:t>
            </w:r>
          </w:p>
          <w:p w14:paraId="455ECAAE" w14:textId="77777777" w:rsidR="002E5219" w:rsidRDefault="002E5219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اگه د یک جایی زندگی مونید که همگی یکجای قد یک شبکه (</w:t>
            </w:r>
            <w:r>
              <w:rPr>
                <w:rFonts w:ascii="Plus Jakarta Sans" w:eastAsia="Plus Jakarta Sans" w:hAnsi="Plus Jakarta Sans" w:cs="Plus Jakarta Sans"/>
                <w:color w:val="000000"/>
                <w:sz w:val="26"/>
                <w:szCs w:val="26"/>
              </w:rPr>
              <w:t>embedded</w:t>
            </w:r>
            <w:r>
              <w:rPr>
                <w:rFonts w:ascii="Plus Jakarta Sans" w:eastAsia="Plus Jakarta Sans" w:hAnsi="Plus Jakarta Sans" w:cs="Plus Jakarta Sans"/>
                <w:color w:val="000000"/>
                <w:sz w:val="26"/>
                <w:szCs w:val="26"/>
                <w:rtl/>
              </w:rPr>
              <w:t xml:space="preserve">) </w:t>
            </w:r>
            <w:r>
              <w:rPr>
                <w:sz w:val="26"/>
                <w:szCs w:val="26"/>
                <w:rtl/>
              </w:rPr>
              <w:t>وصل استه، مانند یک بلاک آپارتمانی، کاروان پارک، مرکز اقامت سالمندا، یا یک تجارت کوچک دیرید که د داخل یک مرکز خرید استه، شاید نیاز شونه که بلده کمک مالی بلده بل یک درخواستی بی دید.</w:t>
            </w:r>
          </w:p>
          <w:p w14:paraId="6534A92A" w14:textId="77777777" w:rsidR="002E5219" w:rsidRDefault="002E5219">
            <w:pPr>
              <w:bidi/>
              <w:rPr>
                <w:rFonts w:ascii="Plus Jakarta Sans" w:eastAsia="Plus Jakarta Sans" w:hAnsi="Plus Jakarta Sans" w:cs="Plus Jakarta Sans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بلده کسب مالومات زیادتر د باره کمکِ که قابل دسترس استه، از </w:t>
            </w:r>
            <w:r>
              <w:rPr>
                <w:rFonts w:ascii="Plus Jakarta Sans" w:eastAsia="Plus Jakarta Sans" w:hAnsi="Plus Jakarta Sans" w:cs="Plus Jakarta Sans"/>
                <w:sz w:val="26"/>
                <w:szCs w:val="26"/>
              </w:rPr>
              <w:t>supportingaustralians</w:t>
            </w:r>
            <w:r>
              <w:rPr>
                <w:rFonts w:ascii="Plus Jakarta Sans" w:eastAsia="Plus Jakarta Sans" w:hAnsi="Plus Jakarta Sans" w:cs="Plus Jakarta Sans"/>
                <w:sz w:val="26"/>
                <w:szCs w:val="26"/>
                <w:rtl/>
              </w:rPr>
              <w:t xml:space="preserve"> دات گاف دات ای یو فورورد سلاش دری بلده مالومات کتبی زیادتر بازدید کید.</w:t>
            </w:r>
          </w:p>
          <w:p w14:paraId="1E01E4F1" w14:textId="77777777" w:rsidR="002E5219" w:rsidRDefault="002E5219">
            <w:pPr>
              <w:bidi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بلده کمک به زیبون موردنظر خود خو، به خدمات ترجمانی شفاهی و کتبی </w:t>
            </w:r>
            <w:r>
              <w:rPr>
                <w:rFonts w:ascii="Plus Jakarta Sans" w:eastAsia="Plus Jakarta Sans" w:hAnsi="Plus Jakarta Sans" w:cs="Plus Jakarta Sans"/>
                <w:sz w:val="26"/>
                <w:szCs w:val="26"/>
              </w:rPr>
              <w:t>(TIS National)</w:t>
            </w:r>
            <w:r>
              <w:rPr>
                <w:rFonts w:ascii="Plus Jakarta Sans" w:eastAsia="Plus Jakarta Sans" w:hAnsi="Plus Jakarta Sans" w:cs="Plus Jakarta Sans"/>
                <w:sz w:val="26"/>
                <w:szCs w:val="26"/>
                <w:rtl/>
              </w:rPr>
              <w:t xml:space="preserve"> دشماره    450 131 زنگ دید</w:t>
            </w:r>
          </w:p>
        </w:tc>
      </w:tr>
    </w:tbl>
    <w:p w14:paraId="4E91C668" w14:textId="4D8613F1" w:rsidR="006B4780" w:rsidRPr="008962A6" w:rsidRDefault="006B4780" w:rsidP="008962A6"/>
    <w:sectPr w:rsidR="006B4780" w:rsidRPr="008962A6" w:rsidSect="002714B1">
      <w:footerReference w:type="default" r:id="rId13"/>
      <w:headerReference w:type="first" r:id="rId14"/>
      <w:footerReference w:type="first" r:id="rId15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91F0" w14:textId="77777777" w:rsidR="00435496" w:rsidRDefault="00435496" w:rsidP="00C90054">
      <w:r>
        <w:separator/>
      </w:r>
    </w:p>
    <w:p w14:paraId="4B287EDA" w14:textId="77777777" w:rsidR="00435496" w:rsidRDefault="00435496" w:rsidP="00C90054"/>
  </w:endnote>
  <w:endnote w:type="continuationSeparator" w:id="0">
    <w:p w14:paraId="24EA382B" w14:textId="77777777" w:rsidR="00435496" w:rsidRDefault="00435496" w:rsidP="00C90054">
      <w:r>
        <w:continuationSeparator/>
      </w:r>
    </w:p>
    <w:p w14:paraId="48799BF8" w14:textId="77777777" w:rsidR="00435496" w:rsidRDefault="00435496" w:rsidP="00C90054"/>
  </w:endnote>
  <w:endnote w:type="continuationNotice" w:id="1">
    <w:p w14:paraId="3A8CA575" w14:textId="77777777" w:rsidR="00435496" w:rsidRDefault="00435496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B01" w14:textId="2E37C63C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C5EA3F4" wp14:editId="41AAE164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37F67" id="Rectangle 3" o:spid="_x0000_s1026" alt="&quot;&quot;" style="position:absolute;margin-left:0;margin-top:0;width:595.3pt;height:56.7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 w:rsidR="002E5219">
      <w:fldChar w:fldCharType="separate"/>
    </w:r>
    <w:r w:rsidR="002E5219">
      <w:rPr>
        <w:b w:val="0"/>
        <w:bCs/>
        <w:noProof/>
        <w:lang w:val="en-US"/>
      </w:rPr>
      <w:t>Error! No text of specified style in document.</w: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6E7" w14:textId="10B414EB" w:rsidR="00300C95" w:rsidRPr="00E81A92" w:rsidRDefault="002714B1" w:rsidP="00114F49">
    <w:r w:rsidRPr="00114F49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198912F" wp14:editId="7D7D0EBA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7AF8AE" id="Rectangle 3" o:spid="_x0000_s1026" alt="&quot;&quot;" style="position:absolute;margin-left:0;margin-top:0;width:595.3pt;height:56.7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933333"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F442" w14:textId="77777777" w:rsidR="00435496" w:rsidRDefault="00435496" w:rsidP="00C90054">
      <w:r>
        <w:separator/>
      </w:r>
    </w:p>
    <w:p w14:paraId="4C82693C" w14:textId="77777777" w:rsidR="00435496" w:rsidRDefault="00435496" w:rsidP="00C90054"/>
  </w:footnote>
  <w:footnote w:type="continuationSeparator" w:id="0">
    <w:p w14:paraId="5F949A25" w14:textId="77777777" w:rsidR="00435496" w:rsidRDefault="00435496" w:rsidP="00C90054">
      <w:r>
        <w:continuationSeparator/>
      </w:r>
    </w:p>
    <w:p w14:paraId="62EA70C1" w14:textId="77777777" w:rsidR="00435496" w:rsidRDefault="00435496" w:rsidP="00C90054"/>
  </w:footnote>
  <w:footnote w:type="continuationNotice" w:id="1">
    <w:p w14:paraId="7E7FDF3A" w14:textId="77777777" w:rsidR="00435496" w:rsidRDefault="00435496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1F86" w14:textId="77777777" w:rsidR="00C07CF7" w:rsidRDefault="00C07CF7" w:rsidP="00C90054">
    <w:pPr>
      <w:pStyle w:val="Header"/>
    </w:pPr>
  </w:p>
  <w:p w14:paraId="2ADD4B26" w14:textId="77777777" w:rsidR="00B92D7C" w:rsidRDefault="00B92D7C" w:rsidP="00C90054">
    <w:pPr>
      <w:pStyle w:val="Header"/>
    </w:pPr>
  </w:p>
  <w:p w14:paraId="0698AC60" w14:textId="77777777" w:rsidR="00C07CF7" w:rsidRDefault="00C07CF7" w:rsidP="00C90054">
    <w:pPr>
      <w:pStyle w:val="Header"/>
    </w:pPr>
  </w:p>
  <w:p w14:paraId="2A19A1DD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ADFC7DE" wp14:editId="17BB0A0B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7"/>
  </w:num>
  <w:num w:numId="3" w16cid:durableId="417137642">
    <w:abstractNumId w:val="5"/>
  </w:num>
  <w:num w:numId="4" w16cid:durableId="128940362">
    <w:abstractNumId w:val="6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8"/>
  </w:num>
  <w:num w:numId="8" w16cid:durableId="21563880">
    <w:abstractNumId w:val="1"/>
  </w:num>
  <w:num w:numId="9" w16cid:durableId="4317785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435496"/>
    <w:rsid w:val="00016670"/>
    <w:rsid w:val="00016B6C"/>
    <w:rsid w:val="00017AF7"/>
    <w:rsid w:val="0002151A"/>
    <w:rsid w:val="00033942"/>
    <w:rsid w:val="000421F9"/>
    <w:rsid w:val="00045C24"/>
    <w:rsid w:val="0004678C"/>
    <w:rsid w:val="00060C76"/>
    <w:rsid w:val="00067E65"/>
    <w:rsid w:val="000753CE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4F49"/>
    <w:rsid w:val="00115B2E"/>
    <w:rsid w:val="0011628E"/>
    <w:rsid w:val="001363E7"/>
    <w:rsid w:val="001376CC"/>
    <w:rsid w:val="00140697"/>
    <w:rsid w:val="0014178A"/>
    <w:rsid w:val="00144B84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E5219"/>
    <w:rsid w:val="002F417B"/>
    <w:rsid w:val="002F6ADC"/>
    <w:rsid w:val="00300C95"/>
    <w:rsid w:val="003054A8"/>
    <w:rsid w:val="00306770"/>
    <w:rsid w:val="003072B6"/>
    <w:rsid w:val="00307DA3"/>
    <w:rsid w:val="00327D31"/>
    <w:rsid w:val="003305CA"/>
    <w:rsid w:val="0034064A"/>
    <w:rsid w:val="0034564D"/>
    <w:rsid w:val="00353390"/>
    <w:rsid w:val="00357842"/>
    <w:rsid w:val="00372AC1"/>
    <w:rsid w:val="003802F4"/>
    <w:rsid w:val="003831AB"/>
    <w:rsid w:val="00390C06"/>
    <w:rsid w:val="003A63D1"/>
    <w:rsid w:val="003C047D"/>
    <w:rsid w:val="003C4F86"/>
    <w:rsid w:val="003C789B"/>
    <w:rsid w:val="003E26C5"/>
    <w:rsid w:val="003E270D"/>
    <w:rsid w:val="003F2E2F"/>
    <w:rsid w:val="003F424B"/>
    <w:rsid w:val="00425E05"/>
    <w:rsid w:val="00435496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A11E6"/>
    <w:rsid w:val="005A2484"/>
    <w:rsid w:val="005A6A61"/>
    <w:rsid w:val="005B0174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C38CF"/>
    <w:rsid w:val="006D27A6"/>
    <w:rsid w:val="006D3EE7"/>
    <w:rsid w:val="006D6960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4EA1"/>
    <w:rsid w:val="00717216"/>
    <w:rsid w:val="00722F56"/>
    <w:rsid w:val="007343B8"/>
    <w:rsid w:val="00736715"/>
    <w:rsid w:val="0075098A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62A6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333"/>
    <w:rsid w:val="00933C8C"/>
    <w:rsid w:val="009367F6"/>
    <w:rsid w:val="0093741D"/>
    <w:rsid w:val="00942CB3"/>
    <w:rsid w:val="00942E6E"/>
    <w:rsid w:val="00944174"/>
    <w:rsid w:val="00951652"/>
    <w:rsid w:val="00952F2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252A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0567"/>
    <w:rsid w:val="00AB3D33"/>
    <w:rsid w:val="00AC1B27"/>
    <w:rsid w:val="00AC4C62"/>
    <w:rsid w:val="00AC60D4"/>
    <w:rsid w:val="00AD5F9C"/>
    <w:rsid w:val="00AE39EE"/>
    <w:rsid w:val="00AE53E5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20C"/>
    <w:rsid w:val="00E62B01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7D09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F91C"/>
  <w15:docId w15:val="{EC06AAF9-05C9-4443-A31C-D125CCD9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2A"/>
    <w:pPr>
      <w:spacing w:after="160" w:line="259" w:lineRule="auto"/>
    </w:pPr>
    <w:rPr>
      <w:rFonts w:eastAsia="Calibri"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3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eastAsiaTheme="minorEastAsia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l\OneDrive%20-%20Treasury\Desktop\Radio%20transcripts\SupportingAustralians_FactSheet.dotx" TargetMode="External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5334EAE5F344482472CE2768A3E31" ma:contentTypeVersion="11" ma:contentTypeDescription="Create a new document." ma:contentTypeScope="" ma:versionID="f0978f5897112c953a1f64bbc345ea9a">
  <xsd:schema xmlns:xsd="http://www.w3.org/2001/XMLSchema" xmlns:xs="http://www.w3.org/2001/XMLSchema" xmlns:p="http://schemas.microsoft.com/office/2006/metadata/properties" xmlns:ns2="fe39d773-a83d-4623-ae74-f25711a76616" xmlns:ns3="d8dc0dbe-0551-441f-8cb3-f28fcfb5ef88" xmlns:ns4="4070380b-6987-4b56-b164-eb69d5b80215" targetNamespace="http://schemas.microsoft.com/office/2006/metadata/properties" ma:root="true" ma:fieldsID="3299675013cf37210568baa31b52febd" ns2:_="" ns3:_="" ns4:_="">
    <xsd:import namespace="fe39d773-a83d-4623-ae74-f25711a76616"/>
    <xsd:import namespace="d8dc0dbe-0551-441f-8cb3-f28fcfb5ef88"/>
    <xsd:import namespace="4070380b-6987-4b56-b164-eb69d5b802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20bf270e-33e6-473d-9dc7-4db35f7ef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492f20b9-1260-4720-b005-b6da3def0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0584b66e-a988-4e7c-8ad6-c29e6cbda6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c0dbe-0551-441f-8cb3-f28fcfb5ef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5f098-a68d-4d11-83d1-f5ae931b8c3e}" ma:internalName="TaxCatchAll" ma:showField="CatchAllData" ma:web="d8dc0dbe-0551-441f-8cb3-f28fcfb5e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9a5f098-a68d-4d11-83d1-f5ae931b8c3e}" ma:internalName="TaxCatchAllLabel" ma:readOnly="true" ma:showField="CatchAllDataLabel" ma:web="d8dc0dbe-0551-441f-8cb3-f28fcfb5e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0380b-6987-4b56-b164-eb69d5b80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c0dbe-0551-441f-8cb3-f28fcfb5ef88">
      <Value>55</Value>
      <Value>139</Value>
      <Value>158</Value>
      <Value>59</Value>
      <Value>1</Value>
    </TaxCatchAll>
    <_dlc_DocId xmlns="fe39d773-a83d-4623-ae74-f25711a76616">CXWMAWREQZDD-118094023-632</_dlc_DocId>
    <_dlc_DocIdUrl xmlns="fe39d773-a83d-4623-ae74-f25711a76616">
      <Url>https://austreasury.sharepoint.com/sites/tcamp03-function/_layouts/15/DocIdRedir.aspx?ID=CXWMAWREQZDD-118094023-632</Url>
      <Description>CXWMAWREQZDD-118094023-632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32e8dbfb-1a9f-4387-9d89-c7595315ceb0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Transcript</TermName>
          <TermId xmlns="http://schemas.microsoft.com/office/infopath/2007/PartnerControls">090e8235-8519-4e28-a829-e47fe667d701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lcf76f155ced4ddcb4097134ff3c332f xmlns="4070380b-6987-4b56-b164-eb69d5b80215">
      <Terms xmlns="http://schemas.microsoft.com/office/infopath/2007/PartnerControls"/>
    </lcf76f155ced4ddcb4097134ff3c332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Communications, Arts and Culture</TermName>
          <TermId xmlns="http://schemas.microsoft.com/office/infopath/2007/PartnerControls">6769ce93-73b4-4878-88a8-30dc5193a3b9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CALD</TermName>
          <TermId xmlns="http://schemas.microsoft.com/office/infopath/2007/PartnerControls">b9e4ffc0-9213-4ea0-ad5e-08c044a5c048</TermId>
        </TermInfo>
        <TermInfo xmlns="http://schemas.microsoft.com/office/infopath/2007/PartnerControls">
          <TermName xmlns="http://schemas.microsoft.com/office/infopath/2007/PartnerControls">Advertising</TermName>
          <TermId xmlns="http://schemas.microsoft.com/office/infopath/2007/PartnerControls">d9bfe39c-d024-4042-aa92-e463089b8220</TermId>
        </TermInfo>
      </Terms>
    </gfba5f33532c49208d2320ce38cc3c2b>
  </documentManagement>
</p:propertie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5BE39084-5AC1-4DD4-996C-523D1AA45434}"/>
</file>

<file path=customXml/itemProps2.xml><?xml version="1.0" encoding="utf-8"?>
<ds:datastoreItem xmlns:ds="http://schemas.openxmlformats.org/officeDocument/2006/customXml" ds:itemID="{4BD79CAF-1BBE-4179-A183-6298AA0F5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25584-34B5-4689-88FD-176DB9EBF825}"/>
</file>

<file path=customXml/itemProps4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C9EF1C-25C2-48EA-9C02-F5D0102C6A46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e544e5cc-ab70-42e1-849e-1a0f8bb1f4ef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07260597-80F9-4572-9C2B-FCBB8C38B2F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SupportingAustralians_FactSheet.dotx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Australia Fact sheet</vt:lpstr>
    </vt:vector>
  </TitlesOfParts>
  <Company>Australian Government - The Treasury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Australia Fact sheet</dc:title>
  <dc:subject/>
  <dc:creator>Mccrow, Adam</dc:creator>
  <cp:keywords/>
  <dc:description/>
  <cp:lastModifiedBy>Mccrow, Adam</cp:lastModifiedBy>
  <cp:revision>2</cp:revision>
  <cp:lastPrinted>2021-10-20T03:15:00Z</cp:lastPrinted>
  <dcterms:created xsi:type="dcterms:W3CDTF">2024-10-04T00:36:00Z</dcterms:created>
  <dcterms:modified xsi:type="dcterms:W3CDTF">2024-10-04T00:36:00Z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2024-09-24T01:50:58Z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97cb8132-744f-42f9-9442-97054d5bf52f</vt:lpwstr>
  </property>
  <property fmtid="{D5CDD505-2E9C-101B-9397-08002B2CF9AE}" pid="8" name="MSIP_Label_4f932d64-9ab1-4d9b-81d2-a3a8b82dd47d_ContentBits">
    <vt:lpwstr>0</vt:lpwstr>
  </property>
  <property fmtid="{D5CDD505-2E9C-101B-9397-08002B2CF9AE}" pid="9" name="ContentTypeId">
    <vt:lpwstr>0x0101008C85334EAE5F344482472CE2768A3E31</vt:lpwstr>
  </property>
  <property fmtid="{D5CDD505-2E9C-101B-9397-08002B2CF9AE}" pid="10" name="eTheme">
    <vt:lpwstr>1</vt:lpwstr>
  </property>
  <property fmtid="{D5CDD505-2E9C-101B-9397-08002B2CF9AE}" pid="11" name="eTopic">
    <vt:lpwstr>139;#CALD|b9e4ffc0-9213-4ea0-ad5e-08c044a5c048;#59;#Advertising|d9bfe39c-d024-4042-aa92-e463089b8220</vt:lpwstr>
  </property>
  <property fmtid="{D5CDD505-2E9C-101B-9397-08002B2CF9AE}" pid="12" name="eActivity">
    <vt:lpwstr>55</vt:lpwstr>
  </property>
  <property fmtid="{D5CDD505-2E9C-101B-9397-08002B2CF9AE}" pid="13" name="_dlc_DocIdItemGuid">
    <vt:lpwstr>012d886e-30de-462e-bcd5-e99a5f586e0a</vt:lpwstr>
  </property>
  <property fmtid="{D5CDD505-2E9C-101B-9397-08002B2CF9AE}" pid="14" name="TSYStatus">
    <vt:lpwstr/>
  </property>
  <property fmtid="{D5CDD505-2E9C-101B-9397-08002B2CF9AE}" pid="15" name="MediaServiceImageTags">
    <vt:lpwstr/>
  </property>
  <property fmtid="{D5CDD505-2E9C-101B-9397-08002B2CF9AE}" pid="16" name="eDocumentType">
    <vt:lpwstr>158;#Transcript|090e8235-8519-4e28-a829-e47fe667d701</vt:lpwstr>
  </property>
</Properties>
</file>